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046B" w14:textId="1CEC2FA7" w:rsidR="00162C62" w:rsidRPr="004613A2" w:rsidRDefault="008E7CC6" w:rsidP="004613A2">
      <w:pPr>
        <w:pStyle w:val="Textbody"/>
        <w:wordWrap/>
        <w:spacing w:after="240"/>
        <w:jc w:val="center"/>
        <w:rPr>
          <w:b/>
          <w:sz w:val="36"/>
        </w:rPr>
      </w:pPr>
      <w:r w:rsidRPr="004613A2">
        <w:rPr>
          <w:rFonts w:hint="eastAsia"/>
          <w:b/>
          <w:sz w:val="36"/>
        </w:rPr>
        <w:t>202</w:t>
      </w:r>
      <w:r w:rsidR="001C1A61">
        <w:rPr>
          <w:rFonts w:hint="eastAsia"/>
          <w:b/>
          <w:sz w:val="36"/>
        </w:rPr>
        <w:t>6</w:t>
      </w:r>
      <w:r w:rsidRPr="004613A2">
        <w:rPr>
          <w:rFonts w:hint="eastAsia"/>
          <w:b/>
          <w:sz w:val="36"/>
        </w:rPr>
        <w:t>雲科大與</w:t>
      </w:r>
      <w:proofErr w:type="gramStart"/>
      <w:r w:rsidRPr="004613A2">
        <w:rPr>
          <w:rFonts w:hint="eastAsia"/>
          <w:b/>
          <w:sz w:val="36"/>
        </w:rPr>
        <w:t>大阪工業大學跨域整合</w:t>
      </w:r>
      <w:proofErr w:type="gramEnd"/>
      <w:r w:rsidRPr="004613A2">
        <w:rPr>
          <w:rFonts w:hint="eastAsia"/>
          <w:b/>
          <w:sz w:val="36"/>
        </w:rPr>
        <w:t>設計工作坊學員甄選申請表</w:t>
      </w:r>
    </w:p>
    <w:tbl>
      <w:tblPr>
        <w:tblW w:w="10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984"/>
        <w:gridCol w:w="709"/>
        <w:gridCol w:w="555"/>
        <w:gridCol w:w="12"/>
        <w:gridCol w:w="1972"/>
        <w:gridCol w:w="721"/>
        <w:gridCol w:w="543"/>
        <w:gridCol w:w="2718"/>
      </w:tblGrid>
      <w:tr w:rsidR="000A5D4F" w:rsidRPr="008A5D8E" w14:paraId="71EF3B0F" w14:textId="77777777" w:rsidTr="00A95024">
        <w:trPr>
          <w:trHeight w:val="56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C6C72" w14:textId="77777777" w:rsidR="000A5D4F" w:rsidRPr="008A5D8E" w:rsidRDefault="000A5D4F" w:rsidP="004613A2">
            <w:pPr>
              <w:pStyle w:val="TableContents"/>
              <w:wordWrap/>
              <w:contextualSpacing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8F049" w14:textId="77777777" w:rsidR="000A5D4F" w:rsidRPr="008A5D8E" w:rsidRDefault="000A5D4F" w:rsidP="00A95024">
            <w:pPr>
              <w:pStyle w:val="TableContents"/>
              <w:wordWrap/>
              <w:contextualSpacing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F411" w14:textId="77777777" w:rsidR="000A5D4F" w:rsidRPr="008A5D8E" w:rsidRDefault="000A5D4F" w:rsidP="00A95024">
            <w:pPr>
              <w:pStyle w:val="TableContents"/>
              <w:wordWrap/>
              <w:contextualSpacing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年級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E0EF6" w14:textId="77777777" w:rsidR="000A5D4F" w:rsidRPr="008A5D8E" w:rsidRDefault="000A5D4F" w:rsidP="00A95024">
            <w:pPr>
              <w:pStyle w:val="TableContents"/>
              <w:wordWrap/>
              <w:contextualSpacing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190C496" w14:textId="77777777" w:rsidR="000A5D4F" w:rsidRPr="008A5D8E" w:rsidRDefault="000A5D4F" w:rsidP="00A95024">
            <w:pPr>
              <w:pStyle w:val="TableContents"/>
              <w:wordWrap/>
              <w:contextualSpacing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學號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2AACD" w14:textId="77777777" w:rsidR="000A5D4F" w:rsidRPr="008A5D8E" w:rsidRDefault="000A5D4F" w:rsidP="00A95024">
            <w:pPr>
              <w:pStyle w:val="TableContents"/>
              <w:wordWrap/>
              <w:jc w:val="center"/>
              <w:rPr>
                <w:rFonts w:cs="Times New Roman"/>
                <w:sz w:val="24"/>
              </w:rPr>
            </w:pPr>
          </w:p>
        </w:tc>
      </w:tr>
      <w:tr w:rsidR="00A95024" w:rsidRPr="008A5D8E" w14:paraId="562F518D" w14:textId="77777777" w:rsidTr="00A95024">
        <w:trPr>
          <w:trHeight w:val="56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1B99E52" w14:textId="77777777" w:rsidR="00A95024" w:rsidRPr="008A5D8E" w:rsidRDefault="00A95024" w:rsidP="004613A2">
            <w:pPr>
              <w:pStyle w:val="TableContents"/>
              <w:wordWrap/>
              <w:contextualSpacing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連絡方式</w:t>
            </w:r>
          </w:p>
        </w:tc>
        <w:tc>
          <w:tcPr>
            <w:tcW w:w="32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FB6A9C" w14:textId="77777777" w:rsidR="00A95024" w:rsidRPr="008A5D8E" w:rsidRDefault="00A95024" w:rsidP="000A5D4F">
            <w:pPr>
              <w:pStyle w:val="TableContents"/>
              <w:wordWrap/>
              <w:ind w:leftChars="50" w:left="14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手機：</w:t>
            </w:r>
            <w:r w:rsidRPr="008A5D8E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left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5ACB3" w14:textId="77777777" w:rsidR="00A95024" w:rsidRPr="008A5D8E" w:rsidRDefault="00A95024" w:rsidP="000A5D4F">
            <w:pPr>
              <w:pStyle w:val="TableContents"/>
              <w:wordWrap/>
              <w:ind w:leftChars="50" w:left="14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信箱：</w:t>
            </w:r>
          </w:p>
        </w:tc>
      </w:tr>
      <w:tr w:rsidR="004613A2" w:rsidRPr="008A5D8E" w14:paraId="0D09E38E" w14:textId="77777777" w:rsidTr="00A95024">
        <w:trPr>
          <w:trHeight w:val="454"/>
        </w:trPr>
        <w:tc>
          <w:tcPr>
            <w:tcW w:w="1048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058783E" w14:textId="77777777" w:rsidR="004613A2" w:rsidRPr="008A5D8E" w:rsidRDefault="004613A2" w:rsidP="004613A2">
            <w:pPr>
              <w:pStyle w:val="TableContents"/>
              <w:wordWrap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自我介紹（</w:t>
            </w:r>
            <w:r>
              <w:rPr>
                <w:rFonts w:cs="Times New Roman" w:hint="eastAsia"/>
                <w:sz w:val="24"/>
              </w:rPr>
              <w:t>3</w:t>
            </w:r>
            <w:r>
              <w:rPr>
                <w:rFonts w:cs="Times New Roman"/>
                <w:sz w:val="24"/>
              </w:rPr>
              <w:t>00</w:t>
            </w:r>
            <w:r>
              <w:rPr>
                <w:rFonts w:cs="Times New Roman" w:hint="eastAsia"/>
                <w:sz w:val="24"/>
              </w:rPr>
              <w:t>字以內）</w:t>
            </w:r>
          </w:p>
        </w:tc>
      </w:tr>
      <w:tr w:rsidR="004613A2" w:rsidRPr="008A5D8E" w14:paraId="66CD2F73" w14:textId="77777777" w:rsidTr="00A95024">
        <w:trPr>
          <w:trHeight w:val="3118"/>
        </w:trPr>
        <w:tc>
          <w:tcPr>
            <w:tcW w:w="1048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F6B69F8" w14:textId="77777777" w:rsidR="004613A2" w:rsidRPr="008A5D8E" w:rsidRDefault="004613A2" w:rsidP="00A95024">
            <w:pPr>
              <w:pStyle w:val="TableContents"/>
              <w:wordWrap/>
              <w:spacing w:afterLines="50" w:after="120"/>
              <w:ind w:leftChars="80" w:left="224" w:rightChars="80" w:right="224"/>
              <w:jc w:val="left"/>
              <w:rPr>
                <w:rFonts w:cs="Times New Roman"/>
                <w:sz w:val="24"/>
              </w:rPr>
            </w:pPr>
          </w:p>
        </w:tc>
      </w:tr>
      <w:tr w:rsidR="004613A2" w:rsidRPr="008A5D8E" w14:paraId="33612004" w14:textId="77777777" w:rsidTr="00A95024">
        <w:trPr>
          <w:trHeight w:val="454"/>
        </w:trPr>
        <w:tc>
          <w:tcPr>
            <w:tcW w:w="10480" w:type="dxa"/>
            <w:gridSpan w:val="9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8A23F3E" w14:textId="77777777" w:rsidR="004613A2" w:rsidRPr="008A5D8E" w:rsidRDefault="004613A2" w:rsidP="004613A2">
            <w:pPr>
              <w:pStyle w:val="TableContents"/>
              <w:wordWrap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報名動機（</w:t>
            </w:r>
            <w:r>
              <w:rPr>
                <w:rFonts w:cs="Times New Roman"/>
                <w:sz w:val="24"/>
              </w:rPr>
              <w:t>300</w:t>
            </w:r>
            <w:r>
              <w:rPr>
                <w:rFonts w:cs="Times New Roman" w:hint="eastAsia"/>
                <w:sz w:val="24"/>
              </w:rPr>
              <w:t>字以內）</w:t>
            </w:r>
          </w:p>
        </w:tc>
      </w:tr>
      <w:tr w:rsidR="004613A2" w:rsidRPr="008A5D8E" w14:paraId="575413EC" w14:textId="77777777" w:rsidTr="00A95024">
        <w:trPr>
          <w:trHeight w:val="3118"/>
        </w:trPr>
        <w:tc>
          <w:tcPr>
            <w:tcW w:w="10480" w:type="dxa"/>
            <w:gridSpan w:val="9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01601E9" w14:textId="77777777" w:rsidR="004613A2" w:rsidRPr="008A5D8E" w:rsidRDefault="004613A2" w:rsidP="00A95024">
            <w:pPr>
              <w:pStyle w:val="TableContents"/>
              <w:wordWrap/>
              <w:spacing w:afterLines="50" w:after="120"/>
              <w:ind w:leftChars="80" w:left="224" w:rightChars="80" w:right="224"/>
              <w:jc w:val="left"/>
              <w:rPr>
                <w:rFonts w:cs="Times New Roman"/>
                <w:sz w:val="24"/>
              </w:rPr>
            </w:pPr>
          </w:p>
        </w:tc>
      </w:tr>
      <w:tr w:rsidR="004613A2" w:rsidRPr="008A5D8E" w14:paraId="73568505" w14:textId="77777777" w:rsidTr="00A95024">
        <w:trPr>
          <w:trHeight w:val="454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F8D1B20" w14:textId="77777777" w:rsidR="004613A2" w:rsidRPr="008A5D8E" w:rsidRDefault="004613A2" w:rsidP="000A5D4F">
            <w:pPr>
              <w:pStyle w:val="TableContents"/>
              <w:wordWrap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英文程度、英語溝通經驗與</w:t>
            </w:r>
            <w:r w:rsidRPr="004613A2">
              <w:rPr>
                <w:rFonts w:cs="Times New Roman" w:hint="eastAsia"/>
                <w:sz w:val="24"/>
              </w:rPr>
              <w:t>跨文化活動之經驗</w:t>
            </w:r>
            <w:r w:rsidR="000A5D4F">
              <w:rPr>
                <w:rFonts w:cs="Times New Roman" w:hint="eastAsia"/>
                <w:sz w:val="24"/>
              </w:rPr>
              <w:t>（</w:t>
            </w:r>
            <w:r w:rsidR="000A5D4F">
              <w:rPr>
                <w:rFonts w:cs="Times New Roman"/>
                <w:sz w:val="24"/>
              </w:rPr>
              <w:t>300</w:t>
            </w:r>
            <w:r w:rsidR="000A5D4F">
              <w:rPr>
                <w:rFonts w:cs="Times New Roman" w:hint="eastAsia"/>
                <w:sz w:val="24"/>
              </w:rPr>
              <w:t>字以內）</w:t>
            </w:r>
          </w:p>
        </w:tc>
      </w:tr>
      <w:tr w:rsidR="004613A2" w:rsidRPr="008A5D8E" w14:paraId="23444339" w14:textId="77777777" w:rsidTr="00A95024">
        <w:trPr>
          <w:trHeight w:val="3118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93A0E52" w14:textId="77777777" w:rsidR="004613A2" w:rsidRPr="008A5D8E" w:rsidRDefault="004613A2" w:rsidP="00A95024">
            <w:pPr>
              <w:pStyle w:val="TableContents"/>
              <w:wordWrap/>
              <w:spacing w:afterLines="50" w:after="120"/>
              <w:ind w:leftChars="80" w:left="224" w:rightChars="80" w:right="224"/>
              <w:rPr>
                <w:rFonts w:cs="Times New Roman"/>
                <w:sz w:val="24"/>
              </w:rPr>
            </w:pPr>
          </w:p>
        </w:tc>
      </w:tr>
      <w:tr w:rsidR="000A5D4F" w:rsidRPr="008A5D8E" w14:paraId="2C459B4A" w14:textId="77777777" w:rsidTr="00A95024">
        <w:trPr>
          <w:trHeight w:val="454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CD3969C" w14:textId="77777777" w:rsidR="000A5D4F" w:rsidRDefault="000A5D4F" w:rsidP="000A5D4F">
            <w:pPr>
              <w:pStyle w:val="TableContents"/>
              <w:wordWrap/>
              <w:ind w:rightChars="30" w:right="8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審核結果</w:t>
            </w:r>
          </w:p>
        </w:tc>
      </w:tr>
      <w:tr w:rsidR="000A5D4F" w:rsidRPr="008A5D8E" w14:paraId="5D66FF14" w14:textId="77777777" w:rsidTr="001C1A61">
        <w:trPr>
          <w:trHeight w:val="567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5633DB4" w14:textId="77777777" w:rsidR="000A5D4F" w:rsidRDefault="000A5D4F" w:rsidP="001C1A61">
            <w:pPr>
              <w:pStyle w:val="TableContents"/>
              <w:wordWrap/>
              <w:snapToGrid w:val="0"/>
              <w:ind w:leftChars="100" w:left="280"/>
              <w:jc w:val="left"/>
              <w:rPr>
                <w:rFonts w:cs="Times New Roman"/>
                <w:sz w:val="24"/>
              </w:rPr>
            </w:pPr>
            <w:r w:rsidRPr="00D80301">
              <w:rPr>
                <w:rFonts w:cs="Times New Roman" w:hint="eastAsia"/>
                <w:b/>
                <w:sz w:val="24"/>
              </w:rPr>
              <w:t>資格初審</w:t>
            </w:r>
            <w:r>
              <w:rPr>
                <w:rFonts w:cs="Times New Roman" w:hint="eastAsia"/>
                <w:b/>
                <w:sz w:val="24"/>
              </w:rPr>
              <w:t xml:space="preserve">　</w:t>
            </w:r>
            <w:r>
              <w:rPr>
                <w:rFonts w:ascii="新細明體" w:eastAsia="新細明體" w:hAnsi="新細明體" w:cs="Times New Roman" w:hint="eastAsia"/>
                <w:sz w:val="24"/>
              </w:rPr>
              <w:t>□</w:t>
            </w: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 w:hint="eastAsia"/>
                <w:sz w:val="24"/>
              </w:rPr>
              <w:t>通過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ascii="新細明體" w:eastAsia="新細明體" w:hAnsi="新細明體" w:cs="Times New Roman" w:hint="eastAsia"/>
                <w:sz w:val="24"/>
              </w:rPr>
              <w:t>□</w:t>
            </w: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 w:hint="eastAsia"/>
                <w:sz w:val="24"/>
              </w:rPr>
              <w:t>不通過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42D15F" w14:textId="691E3231" w:rsidR="000A5D4F" w:rsidRDefault="000A5D4F" w:rsidP="001C1A61">
            <w:pPr>
              <w:pStyle w:val="TableContents"/>
              <w:wordWrap/>
              <w:snapToGrid w:val="0"/>
              <w:ind w:rightChars="30" w:right="84"/>
              <w:rPr>
                <w:rFonts w:cs="Times New Roman" w:hint="eastAsia"/>
                <w:sz w:val="24"/>
              </w:rPr>
            </w:pPr>
          </w:p>
        </w:tc>
      </w:tr>
      <w:tr w:rsidR="001C1A61" w:rsidRPr="008A5D8E" w14:paraId="62FEC0CC" w14:textId="77777777" w:rsidTr="001C1A61">
        <w:trPr>
          <w:trHeight w:val="567"/>
        </w:trPr>
        <w:tc>
          <w:tcPr>
            <w:tcW w:w="3959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3548CBD" w14:textId="4BDF0F14" w:rsidR="001C1A61" w:rsidRPr="001C1A61" w:rsidRDefault="001C1A61" w:rsidP="001C1A61">
            <w:pPr>
              <w:pStyle w:val="TableContents"/>
              <w:wordWrap/>
              <w:snapToGrid w:val="0"/>
              <w:ind w:leftChars="100" w:left="28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 xml:space="preserve">錄取結果　</w:t>
            </w:r>
            <w:r>
              <w:rPr>
                <w:rFonts w:ascii="新細明體" w:eastAsia="新細明體" w:hAnsi="新細明體" w:cs="Times New Roman" w:hint="eastAsia"/>
                <w:sz w:val="24"/>
              </w:rPr>
              <w:t>□</w:t>
            </w: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 w:hint="eastAsia"/>
                <w:sz w:val="24"/>
              </w:rPr>
              <w:t>正取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ascii="新細明體" w:eastAsia="新細明體" w:hAnsi="新細明體" w:cs="Times New Roman" w:hint="eastAsia"/>
                <w:sz w:val="24"/>
              </w:rPr>
              <w:t>□</w:t>
            </w: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 w:hint="eastAsia"/>
                <w:sz w:val="24"/>
              </w:rPr>
              <w:t>備取</w:t>
            </w:r>
            <w:r>
              <w:rPr>
                <w:rFonts w:ascii="標楷體" w:hAnsi="標楷體" w:cs="Times New Roman" w:hint="eastAsia"/>
                <w:sz w:val="24"/>
              </w:rPr>
              <w:t>_</w:t>
            </w:r>
            <w:r>
              <w:rPr>
                <w:rFonts w:ascii="標楷體" w:hAnsi="標楷體" w:cs="Times New Roman" w:hint="eastAsia"/>
                <w:sz w:val="24"/>
              </w:rPr>
              <w:t>___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11A121" w14:textId="4496758E" w:rsidR="001C1A61" w:rsidRPr="001C1A61" w:rsidRDefault="001C1A61" w:rsidP="001C1A61">
            <w:pPr>
              <w:pStyle w:val="TableContents"/>
              <w:wordWrap/>
              <w:snapToGrid w:val="0"/>
              <w:ind w:rightChars="30" w:right="84"/>
              <w:jc w:val="center"/>
              <w:rPr>
                <w:rFonts w:cs="Times New Roman" w:hint="eastAsia"/>
                <w:sz w:val="24"/>
              </w:rPr>
            </w:pPr>
            <w:r>
              <w:rPr>
                <w:rFonts w:cs="Times New Roman" w:hint="eastAsia"/>
                <w:sz w:val="24"/>
              </w:rPr>
              <w:t>審查人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DA80CC5" w14:textId="6F17114E" w:rsidR="001C1A61" w:rsidRPr="001C1A61" w:rsidRDefault="001C1A61" w:rsidP="001C1A61">
            <w:pPr>
              <w:pStyle w:val="TableContents"/>
              <w:wordWrap/>
              <w:snapToGrid w:val="0"/>
              <w:ind w:rightChars="30" w:right="84"/>
              <w:jc w:val="center"/>
              <w:rPr>
                <w:rFonts w:cs="Times New Roman" w:hint="eastAsia"/>
                <w:sz w:val="24"/>
              </w:rPr>
            </w:pPr>
            <w:r>
              <w:rPr>
                <w:rFonts w:cs="Times New Roman" w:hint="eastAsia"/>
                <w:sz w:val="24"/>
              </w:rPr>
              <w:t>單位主管</w:t>
            </w:r>
          </w:p>
        </w:tc>
      </w:tr>
      <w:tr w:rsidR="001C1A61" w:rsidRPr="008A5D8E" w14:paraId="548D6A18" w14:textId="77777777" w:rsidTr="001C1A61">
        <w:trPr>
          <w:trHeight w:val="1099"/>
        </w:trPr>
        <w:tc>
          <w:tcPr>
            <w:tcW w:w="3959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A9E858" w14:textId="77777777" w:rsidR="001C1A61" w:rsidRDefault="001C1A61" w:rsidP="001C1A61">
            <w:pPr>
              <w:pStyle w:val="TableContents"/>
              <w:wordWrap/>
              <w:snapToGrid w:val="0"/>
              <w:ind w:leftChars="100" w:left="280"/>
              <w:jc w:val="left"/>
              <w:rPr>
                <w:rFonts w:cs="Times New Roman" w:hint="eastAsia"/>
                <w:b/>
                <w:sz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8FCB84" w14:textId="77777777" w:rsidR="001C1A61" w:rsidRPr="008A5D8E" w:rsidRDefault="001C1A61" w:rsidP="001C1A61">
            <w:pPr>
              <w:pStyle w:val="TableContents"/>
              <w:wordWrap/>
              <w:snapToGrid w:val="0"/>
              <w:ind w:rightChars="30" w:right="84"/>
              <w:jc w:val="center"/>
              <w:rPr>
                <w:rFonts w:cs="Times New Roman" w:hint="eastAsia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43291F" w14:textId="17D7DEEC" w:rsidR="001C1A61" w:rsidRPr="008A5D8E" w:rsidRDefault="001C1A61" w:rsidP="001C1A61">
            <w:pPr>
              <w:pStyle w:val="TableContents"/>
              <w:wordWrap/>
              <w:snapToGrid w:val="0"/>
              <w:ind w:rightChars="30" w:right="84"/>
              <w:jc w:val="center"/>
              <w:rPr>
                <w:rFonts w:cs="Times New Roman" w:hint="eastAsia"/>
                <w:sz w:val="24"/>
              </w:rPr>
            </w:pPr>
          </w:p>
        </w:tc>
      </w:tr>
    </w:tbl>
    <w:p w14:paraId="313B0973" w14:textId="77777777" w:rsidR="00A02F88" w:rsidRPr="001C1A61" w:rsidRDefault="00A02F88" w:rsidP="00A95024">
      <w:pPr>
        <w:pStyle w:val="Textbody"/>
        <w:wordWrap/>
        <w:adjustRightInd w:val="0"/>
        <w:snapToGrid w:val="0"/>
        <w:spacing w:after="240"/>
        <w:jc w:val="left"/>
        <w:rPr>
          <w:b/>
          <w:sz w:val="2"/>
          <w:szCs w:val="2"/>
        </w:rPr>
      </w:pPr>
    </w:p>
    <w:sectPr w:rsidR="00A02F88" w:rsidRPr="001C1A61" w:rsidSect="00A95024">
      <w:pgSz w:w="11906" w:h="16838"/>
      <w:pgMar w:top="720" w:right="720" w:bottom="284" w:left="720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178A" w14:textId="77777777" w:rsidR="00892CCC" w:rsidRDefault="00892CCC">
      <w:r>
        <w:separator/>
      </w:r>
    </w:p>
  </w:endnote>
  <w:endnote w:type="continuationSeparator" w:id="0">
    <w:p w14:paraId="1EC8B874" w14:textId="77777777" w:rsidR="00892CCC" w:rsidRDefault="008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3FC2" w14:textId="77777777" w:rsidR="00892CCC" w:rsidRDefault="00892CCC">
      <w:r>
        <w:rPr>
          <w:color w:val="000000"/>
        </w:rPr>
        <w:separator/>
      </w:r>
    </w:p>
  </w:footnote>
  <w:footnote w:type="continuationSeparator" w:id="0">
    <w:p w14:paraId="67E0E4CA" w14:textId="77777777" w:rsidR="00892CCC" w:rsidRDefault="0089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1C3"/>
    <w:multiLevelType w:val="multilevel"/>
    <w:tmpl w:val="BAB66B96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" w15:restartNumberingAfterBreak="0">
    <w:nsid w:val="0AE64F0D"/>
    <w:multiLevelType w:val="multilevel"/>
    <w:tmpl w:val="EAD80080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" w15:restartNumberingAfterBreak="0">
    <w:nsid w:val="0BD93E5E"/>
    <w:multiLevelType w:val="multilevel"/>
    <w:tmpl w:val="C85E760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" w15:restartNumberingAfterBreak="0">
    <w:nsid w:val="0D3C66DB"/>
    <w:multiLevelType w:val="hybridMultilevel"/>
    <w:tmpl w:val="4BAC764A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" w15:restartNumberingAfterBreak="0">
    <w:nsid w:val="140B1E26"/>
    <w:multiLevelType w:val="multilevel"/>
    <w:tmpl w:val="9F922BDE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5" w15:restartNumberingAfterBreak="0">
    <w:nsid w:val="14510D94"/>
    <w:multiLevelType w:val="multilevel"/>
    <w:tmpl w:val="14FA12FC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6" w15:restartNumberingAfterBreak="0">
    <w:nsid w:val="156D3331"/>
    <w:multiLevelType w:val="multilevel"/>
    <w:tmpl w:val="4BFC85C0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7" w15:restartNumberingAfterBreak="0">
    <w:nsid w:val="168F18A3"/>
    <w:multiLevelType w:val="multilevel"/>
    <w:tmpl w:val="A62437A6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1733464E"/>
    <w:multiLevelType w:val="multilevel"/>
    <w:tmpl w:val="BD722F50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9" w15:restartNumberingAfterBreak="0">
    <w:nsid w:val="18C74236"/>
    <w:multiLevelType w:val="multilevel"/>
    <w:tmpl w:val="9594FA0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1A5437EC"/>
    <w:multiLevelType w:val="multilevel"/>
    <w:tmpl w:val="0CFC8468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1" w15:restartNumberingAfterBreak="0">
    <w:nsid w:val="1C4F2FB0"/>
    <w:multiLevelType w:val="multilevel"/>
    <w:tmpl w:val="41D4E42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2" w15:restartNumberingAfterBreak="0">
    <w:nsid w:val="1E3922CE"/>
    <w:multiLevelType w:val="multilevel"/>
    <w:tmpl w:val="E322147A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3" w15:restartNumberingAfterBreak="0">
    <w:nsid w:val="1EF31018"/>
    <w:multiLevelType w:val="multilevel"/>
    <w:tmpl w:val="51E41A70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4" w15:restartNumberingAfterBreak="0">
    <w:nsid w:val="207723A6"/>
    <w:multiLevelType w:val="multilevel"/>
    <w:tmpl w:val="95263BCC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26E25C77"/>
    <w:multiLevelType w:val="multilevel"/>
    <w:tmpl w:val="204A267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6" w15:restartNumberingAfterBreak="0">
    <w:nsid w:val="26F112D8"/>
    <w:multiLevelType w:val="multilevel"/>
    <w:tmpl w:val="1FF2D2BC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7" w15:restartNumberingAfterBreak="0">
    <w:nsid w:val="2A0F2CA8"/>
    <w:multiLevelType w:val="multilevel"/>
    <w:tmpl w:val="C48E147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8" w15:restartNumberingAfterBreak="0">
    <w:nsid w:val="2AB51AB5"/>
    <w:multiLevelType w:val="hybridMultilevel"/>
    <w:tmpl w:val="6DB4F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03034A"/>
    <w:multiLevelType w:val="multilevel"/>
    <w:tmpl w:val="B38C8D2A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0" w15:restartNumberingAfterBreak="0">
    <w:nsid w:val="350D659E"/>
    <w:multiLevelType w:val="multilevel"/>
    <w:tmpl w:val="5B3EF10A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21" w15:restartNumberingAfterBreak="0">
    <w:nsid w:val="390C2EAC"/>
    <w:multiLevelType w:val="multilevel"/>
    <w:tmpl w:val="862022E8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2" w15:restartNumberingAfterBreak="0">
    <w:nsid w:val="3C0D759A"/>
    <w:multiLevelType w:val="multilevel"/>
    <w:tmpl w:val="DDF0E2C2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23" w15:restartNumberingAfterBreak="0">
    <w:nsid w:val="3CA96AB3"/>
    <w:multiLevelType w:val="multilevel"/>
    <w:tmpl w:val="4BFA3FB6"/>
    <w:styleLink w:val="14PT--11AA0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CAA0E7D"/>
    <w:multiLevelType w:val="multilevel"/>
    <w:tmpl w:val="2B281E54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40762567"/>
    <w:multiLevelType w:val="multilevel"/>
    <w:tmpl w:val="2318D3CA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26" w15:restartNumberingAfterBreak="0">
    <w:nsid w:val="423249C3"/>
    <w:multiLevelType w:val="multilevel"/>
    <w:tmpl w:val="EFC881D4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27" w15:restartNumberingAfterBreak="0">
    <w:nsid w:val="436C5305"/>
    <w:multiLevelType w:val="multilevel"/>
    <w:tmpl w:val="5A30602A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28" w15:restartNumberingAfterBreak="0">
    <w:nsid w:val="43C4796E"/>
    <w:multiLevelType w:val="multilevel"/>
    <w:tmpl w:val="7F647FAC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9" w15:restartNumberingAfterBreak="0">
    <w:nsid w:val="44A779F5"/>
    <w:multiLevelType w:val="multilevel"/>
    <w:tmpl w:val="13D89244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0" w15:restartNumberingAfterBreak="0">
    <w:nsid w:val="460E41EB"/>
    <w:multiLevelType w:val="multilevel"/>
    <w:tmpl w:val="1E1C5B8A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1" w15:restartNumberingAfterBreak="0">
    <w:nsid w:val="47402D81"/>
    <w:multiLevelType w:val="hybridMultilevel"/>
    <w:tmpl w:val="0FBCDD0A"/>
    <w:lvl w:ilvl="0" w:tplc="ED3CD670">
      <w:start w:val="1"/>
      <w:numFmt w:val="decimal"/>
      <w:suff w:val="space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 w15:restartNumberingAfterBreak="0">
    <w:nsid w:val="488D1C53"/>
    <w:multiLevelType w:val="multilevel"/>
    <w:tmpl w:val="AF26C5AC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33" w15:restartNumberingAfterBreak="0">
    <w:nsid w:val="4BDF6E26"/>
    <w:multiLevelType w:val="multilevel"/>
    <w:tmpl w:val="EF867AE4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4" w15:restartNumberingAfterBreak="0">
    <w:nsid w:val="509956E6"/>
    <w:multiLevelType w:val="multilevel"/>
    <w:tmpl w:val="0D2E1C34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5" w15:restartNumberingAfterBreak="0">
    <w:nsid w:val="50D96C05"/>
    <w:multiLevelType w:val="multilevel"/>
    <w:tmpl w:val="992A894A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36" w15:restartNumberingAfterBreak="0">
    <w:nsid w:val="53942649"/>
    <w:multiLevelType w:val="multilevel"/>
    <w:tmpl w:val="E2B4B40E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37" w15:restartNumberingAfterBreak="0">
    <w:nsid w:val="569D0094"/>
    <w:multiLevelType w:val="multilevel"/>
    <w:tmpl w:val="9CF634C2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8" w15:restartNumberingAfterBreak="0">
    <w:nsid w:val="58C71976"/>
    <w:multiLevelType w:val="multilevel"/>
    <w:tmpl w:val="F8A8FC66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A5F37F7"/>
    <w:multiLevelType w:val="multilevel"/>
    <w:tmpl w:val="7624DA5A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40" w15:restartNumberingAfterBreak="0">
    <w:nsid w:val="5A8450E7"/>
    <w:multiLevelType w:val="multilevel"/>
    <w:tmpl w:val="D8F6CCE6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41" w15:restartNumberingAfterBreak="0">
    <w:nsid w:val="5D7F1880"/>
    <w:multiLevelType w:val="multilevel"/>
    <w:tmpl w:val="189ED046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2" w15:restartNumberingAfterBreak="0">
    <w:nsid w:val="62F40133"/>
    <w:multiLevelType w:val="multilevel"/>
    <w:tmpl w:val="56927C88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43" w15:restartNumberingAfterBreak="0">
    <w:nsid w:val="65901949"/>
    <w:multiLevelType w:val="multilevel"/>
    <w:tmpl w:val="9782FCCC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44" w15:restartNumberingAfterBreak="0">
    <w:nsid w:val="67B13BA0"/>
    <w:multiLevelType w:val="multilevel"/>
    <w:tmpl w:val="60D43B2E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45" w15:restartNumberingAfterBreak="0">
    <w:nsid w:val="6BA55A8A"/>
    <w:multiLevelType w:val="multilevel"/>
    <w:tmpl w:val="3CE81562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6" w15:restartNumberingAfterBreak="0">
    <w:nsid w:val="70473302"/>
    <w:multiLevelType w:val="multilevel"/>
    <w:tmpl w:val="351A84D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7" w15:restartNumberingAfterBreak="0">
    <w:nsid w:val="728539F3"/>
    <w:multiLevelType w:val="multilevel"/>
    <w:tmpl w:val="DC4E50C6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8" w15:restartNumberingAfterBreak="0">
    <w:nsid w:val="755646A9"/>
    <w:multiLevelType w:val="multilevel"/>
    <w:tmpl w:val="F33ABD58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num w:numId="1">
    <w:abstractNumId w:val="14"/>
  </w:num>
  <w:num w:numId="2">
    <w:abstractNumId w:val="28"/>
  </w:num>
  <w:num w:numId="3">
    <w:abstractNumId w:val="25"/>
  </w:num>
  <w:num w:numId="4">
    <w:abstractNumId w:val="35"/>
  </w:num>
  <w:num w:numId="5">
    <w:abstractNumId w:val="26"/>
  </w:num>
  <w:num w:numId="6">
    <w:abstractNumId w:val="7"/>
  </w:num>
  <w:num w:numId="7">
    <w:abstractNumId w:val="20"/>
  </w:num>
  <w:num w:numId="8">
    <w:abstractNumId w:val="43"/>
  </w:num>
  <w:num w:numId="9">
    <w:abstractNumId w:val="46"/>
  </w:num>
  <w:num w:numId="10">
    <w:abstractNumId w:val="9"/>
  </w:num>
  <w:num w:numId="11">
    <w:abstractNumId w:val="17"/>
  </w:num>
  <w:num w:numId="12">
    <w:abstractNumId w:val="39"/>
  </w:num>
  <w:num w:numId="13">
    <w:abstractNumId w:val="16"/>
  </w:num>
  <w:num w:numId="14">
    <w:abstractNumId w:val="10"/>
  </w:num>
  <w:num w:numId="15">
    <w:abstractNumId w:val="6"/>
  </w:num>
  <w:num w:numId="16">
    <w:abstractNumId w:val="37"/>
  </w:num>
  <w:num w:numId="17">
    <w:abstractNumId w:val="21"/>
  </w:num>
  <w:num w:numId="18">
    <w:abstractNumId w:val="19"/>
  </w:num>
  <w:num w:numId="19">
    <w:abstractNumId w:val="4"/>
  </w:num>
  <w:num w:numId="20">
    <w:abstractNumId w:val="15"/>
  </w:num>
  <w:num w:numId="21">
    <w:abstractNumId w:val="11"/>
  </w:num>
  <w:num w:numId="22">
    <w:abstractNumId w:val="5"/>
  </w:num>
  <w:num w:numId="23">
    <w:abstractNumId w:val="33"/>
  </w:num>
  <w:num w:numId="24">
    <w:abstractNumId w:val="0"/>
  </w:num>
  <w:num w:numId="25">
    <w:abstractNumId w:val="45"/>
  </w:num>
  <w:num w:numId="26">
    <w:abstractNumId w:val="42"/>
  </w:num>
  <w:num w:numId="27">
    <w:abstractNumId w:val="47"/>
  </w:num>
  <w:num w:numId="28">
    <w:abstractNumId w:val="2"/>
  </w:num>
  <w:num w:numId="29">
    <w:abstractNumId w:val="13"/>
  </w:num>
  <w:num w:numId="30">
    <w:abstractNumId w:val="38"/>
  </w:num>
  <w:num w:numId="31">
    <w:abstractNumId w:val="24"/>
  </w:num>
  <w:num w:numId="32">
    <w:abstractNumId w:val="48"/>
  </w:num>
  <w:num w:numId="33">
    <w:abstractNumId w:val="23"/>
  </w:num>
  <w:num w:numId="34">
    <w:abstractNumId w:val="27"/>
  </w:num>
  <w:num w:numId="35">
    <w:abstractNumId w:val="36"/>
  </w:num>
  <w:num w:numId="36">
    <w:abstractNumId w:val="8"/>
  </w:num>
  <w:num w:numId="37">
    <w:abstractNumId w:val="32"/>
  </w:num>
  <w:num w:numId="38">
    <w:abstractNumId w:val="44"/>
  </w:num>
  <w:num w:numId="39">
    <w:abstractNumId w:val="34"/>
  </w:num>
  <w:num w:numId="40">
    <w:abstractNumId w:val="22"/>
  </w:num>
  <w:num w:numId="41">
    <w:abstractNumId w:val="41"/>
  </w:num>
  <w:num w:numId="42">
    <w:abstractNumId w:val="29"/>
  </w:num>
  <w:num w:numId="43">
    <w:abstractNumId w:val="40"/>
  </w:num>
  <w:num w:numId="44">
    <w:abstractNumId w:val="1"/>
  </w:num>
  <w:num w:numId="45">
    <w:abstractNumId w:val="30"/>
  </w:num>
  <w:num w:numId="46">
    <w:abstractNumId w:val="12"/>
  </w:num>
  <w:num w:numId="47">
    <w:abstractNumId w:val="3"/>
  </w:num>
  <w:num w:numId="48">
    <w:abstractNumId w:val="1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62"/>
    <w:rsid w:val="000A5D4F"/>
    <w:rsid w:val="00162C62"/>
    <w:rsid w:val="001C1A61"/>
    <w:rsid w:val="004613A2"/>
    <w:rsid w:val="00487CA2"/>
    <w:rsid w:val="00677AEB"/>
    <w:rsid w:val="007D1ED6"/>
    <w:rsid w:val="00881CDE"/>
    <w:rsid w:val="00892CCC"/>
    <w:rsid w:val="008A5D8E"/>
    <w:rsid w:val="008D4E94"/>
    <w:rsid w:val="008E7CC6"/>
    <w:rsid w:val="00927162"/>
    <w:rsid w:val="00A02F88"/>
    <w:rsid w:val="00A95024"/>
    <w:rsid w:val="00AE617A"/>
    <w:rsid w:val="00D34069"/>
    <w:rsid w:val="00D80301"/>
    <w:rsid w:val="00E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05E22"/>
  <w15:docId w15:val="{3D9DEA58-DEBC-4461-A34B-00E07E43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0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1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0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0">
    <w:name w:val="編號18PT -- 一、  (一)   1、  (1)   A、  (A)"/>
    <w:basedOn w:val="a2"/>
    <w:pPr>
      <w:numPr>
        <w:numId w:val="43"/>
      </w:numPr>
    </w:pPr>
  </w:style>
  <w:style w:type="numbering" w:customStyle="1" w:styleId="18PT--11AA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  <w:style w:type="table" w:styleId="ae">
    <w:name w:val="Table Grid"/>
    <w:basedOn w:val="a1"/>
    <w:uiPriority w:val="39"/>
    <w:rsid w:val="008D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DC%20ODF%20Application%20Tools%206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Administrator</dc:creator>
  <cp:lastModifiedBy>曾湘洳</cp:lastModifiedBy>
  <cp:revision>5</cp:revision>
  <dcterms:created xsi:type="dcterms:W3CDTF">2024-05-29T07:22:00Z</dcterms:created>
  <dcterms:modified xsi:type="dcterms:W3CDTF">2026-05-26T01:44:00Z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